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37" w:rsidRDefault="00841237">
      <w:pPr>
        <w:jc w:val="center"/>
        <w:outlineLvl w:val="0"/>
        <w:rPr>
          <w:b/>
        </w:rPr>
      </w:pPr>
      <w:r>
        <w:rPr>
          <w:b/>
        </w:rPr>
        <w:t xml:space="preserve">  </w:t>
      </w: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841237" w:rsidRDefault="00841237">
      <w:pPr>
        <w:jc w:val="center"/>
        <w:outlineLvl w:val="0"/>
        <w:rPr>
          <w:b/>
        </w:rPr>
      </w:pPr>
      <w:r>
        <w:rPr>
          <w:b/>
        </w:rPr>
        <w:t>MEETING AGENDA – MONDAY 8</w:t>
      </w:r>
      <w:r>
        <w:rPr>
          <w:b/>
          <w:vertAlign w:val="superscript"/>
        </w:rPr>
        <w:t>th</w:t>
      </w:r>
      <w:r>
        <w:rPr>
          <w:b/>
        </w:rPr>
        <w:t xml:space="preserve"> APRIL, 2024 </w:t>
      </w:r>
    </w:p>
    <w:p w:rsidR="00841237" w:rsidRDefault="00841237">
      <w:r>
        <w:rPr>
          <w:color w:val="000000"/>
        </w:rPr>
        <w:t>To:  All Councillors of East Chinnock Parish Council</w:t>
      </w:r>
    </w:p>
    <w:p w:rsidR="00841237" w:rsidRDefault="00841237">
      <w:pPr>
        <w:pStyle w:val="NormalWeb"/>
        <w:spacing w:beforeAutospacing="0" w:afterAutospacing="0"/>
      </w:pPr>
      <w:r>
        <w:rPr>
          <w:bCs/>
          <w:color w:val="000000"/>
        </w:rPr>
        <w:t xml:space="preserve">You are required to attend the meeting of East Chinnock Parish Council that will take place on </w:t>
      </w:r>
    </w:p>
    <w:p w:rsidR="00841237" w:rsidRDefault="00841237">
      <w:pPr>
        <w:pStyle w:val="NormalWeb"/>
        <w:spacing w:beforeAutospacing="0" w:afterAutospacing="0"/>
      </w:pPr>
      <w:r>
        <w:rPr>
          <w:bCs/>
          <w:color w:val="000000"/>
        </w:rPr>
        <w:t>Monday 8th April, 2024, following the ‘Annual Parish Meeting’ in the Village Hall.</w:t>
      </w:r>
      <w:r>
        <w:t xml:space="preserve">                                                                                               </w:t>
      </w:r>
    </w:p>
    <w:p w:rsidR="00841237" w:rsidRDefault="00841237">
      <w:pPr>
        <w:ind w:firstLine="737"/>
        <w:jc w:val="center"/>
      </w:pPr>
    </w:p>
    <w:p w:rsidR="00841237" w:rsidRDefault="00841237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25pt;height:35.8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>
        <w:t xml:space="preserve">                                                      Advertised 2</w:t>
      </w:r>
      <w:r w:rsidRPr="007B69B0">
        <w:rPr>
          <w:vertAlign w:val="superscript"/>
        </w:rPr>
        <w:t>nd</w:t>
      </w:r>
      <w:r>
        <w:t xml:space="preserve"> April 2024</w:t>
      </w:r>
    </w:p>
    <w:p w:rsidR="00841237" w:rsidRDefault="00841237">
      <w:pPr>
        <w:ind w:firstLine="737"/>
        <w:jc w:val="center"/>
      </w:pPr>
      <w:r>
        <w:t xml:space="preserve">                                                                                                  Nancy Chapman   </w:t>
      </w:r>
    </w:p>
    <w:p w:rsidR="00841237" w:rsidRDefault="00841237">
      <w:pPr>
        <w:ind w:firstLine="737"/>
        <w:jc w:val="center"/>
      </w:pPr>
      <w:r>
        <w:t xml:space="preserve">                                                                                           Clerk to the Parish Council                                                           </w:t>
      </w:r>
    </w:p>
    <w:p w:rsidR="00841237" w:rsidRDefault="00841237">
      <w:pPr>
        <w:jc w:val="center"/>
        <w:rPr>
          <w:b/>
          <w:u w:val="single"/>
        </w:rPr>
      </w:pPr>
    </w:p>
    <w:p w:rsidR="00841237" w:rsidRDefault="00841237">
      <w:pPr>
        <w:pStyle w:val="Normal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The meeting will commence after there has been an opportunity for members of the electorate or parish to speak.</w:t>
      </w:r>
    </w:p>
    <w:p w:rsidR="00841237" w:rsidRDefault="00841237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841237" w:rsidRDefault="00841237">
      <w:pPr>
        <w:jc w:val="center"/>
      </w:pPr>
      <w:r>
        <w:tab/>
      </w: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841237" w:rsidRDefault="00841237">
      <w:pPr>
        <w:tabs>
          <w:tab w:val="left" w:pos="720"/>
        </w:tabs>
        <w:ind w:left="1260"/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841237" w:rsidRDefault="00841237">
      <w:pPr>
        <w:ind w:left="720"/>
        <w:rPr>
          <w:b/>
          <w:u w:val="single"/>
        </w:rPr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HELD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State">
          <w:r>
            <w:rPr>
              <w:b/>
              <w:u w:val="single"/>
            </w:rPr>
            <w:t>ON</w:t>
          </w:r>
        </w:smartTag>
      </w:smartTag>
      <w:r>
        <w:rPr>
          <w:b/>
          <w:u w:val="single"/>
        </w:rPr>
        <w:t xml:space="preserve"> 4th MARCH 2024 (previously circulated)</w:t>
      </w:r>
    </w:p>
    <w:p w:rsidR="00841237" w:rsidRDefault="00841237">
      <w:pPr>
        <w:ind w:left="360"/>
        <w:rPr>
          <w:b/>
          <w:u w:val="single"/>
        </w:rPr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841237" w:rsidRDefault="00841237">
      <w:pPr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u w:val="single"/>
            </w:rPr>
            <w:t>COUNTY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u w:val="single"/>
              </w:rPr>
              <w:t>COUNCILLORS</w:t>
            </w:r>
          </w:smartTag>
        </w:smartTag>
      </w:smartTag>
      <w:r>
        <w:rPr>
          <w:b/>
          <w:u w:val="single"/>
        </w:rPr>
        <w:t>` REPORTS</w:t>
      </w:r>
    </w:p>
    <w:p w:rsidR="00841237" w:rsidRDefault="00841237">
      <w:pPr>
        <w:tabs>
          <w:tab w:val="left" w:pos="360"/>
        </w:tabs>
        <w:ind w:left="720"/>
        <w:rPr>
          <w:b/>
          <w:u w:val="single"/>
        </w:rPr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 received:</w:t>
      </w:r>
    </w:p>
    <w:p w:rsidR="00841237" w:rsidRDefault="00841237" w:rsidP="007B69B0">
      <w:pPr>
        <w:tabs>
          <w:tab w:val="left" w:pos="284"/>
        </w:tabs>
        <w:jc w:val="both"/>
      </w:pPr>
      <w:r>
        <w:t xml:space="preserve">i) App No: 24/00424/HOU Proposed Single Storey side and Front Extension with New Porch at Dawes Farm, The Stables, Fordhay, </w:t>
      </w:r>
      <w:smartTag w:uri="urn:schemas-microsoft-com:office:smarttags" w:element="place">
        <w:r>
          <w:t>East Chinnock</w:t>
        </w:r>
      </w:smartTag>
      <w:r>
        <w:t>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841237" w:rsidRDefault="00841237" w:rsidP="00F55D65">
      <w:pPr>
        <w:tabs>
          <w:tab w:val="left" w:pos="1935"/>
        </w:tabs>
        <w:ind w:left="284"/>
        <w:jc w:val="both"/>
      </w:pPr>
      <w:r>
        <w:tab/>
      </w: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841237" w:rsidRDefault="00841237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Resolution required to pay the following:</w:t>
      </w:r>
    </w:p>
    <w:p w:rsidR="00841237" w:rsidRDefault="00841237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N Chapman – reimbursement for Harvey Copping Stones (£81.25 +VAT£16.25)</w:t>
      </w:r>
      <w:r>
        <w:tab/>
        <w:t>£97.50</w:t>
      </w:r>
    </w:p>
    <w:p w:rsidR="00841237" w:rsidRDefault="00841237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 xml:space="preserve">R Thorne – repairing Village Hall planter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£50.00</w:t>
      </w:r>
    </w:p>
    <w:p w:rsidR="00841237" w:rsidRDefault="00841237" w:rsidP="00CB0259">
      <w:pPr>
        <w:pStyle w:val="ListParagraph"/>
        <w:tabs>
          <w:tab w:val="left" w:pos="0"/>
          <w:tab w:val="left" w:pos="180"/>
        </w:tabs>
        <w:ind w:left="0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841237" w:rsidRDefault="00841237" w:rsidP="00CB025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rPr>
                  <w:b/>
                  <w:u w:val="single"/>
                </w:rPr>
                <w:t>COMMUNITY</w:t>
              </w:r>
            </w:smartTag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PlaceType">
            <w:r>
              <w:rPr>
                <w:b/>
                <w:u w:val="single"/>
              </w:rPr>
              <w:t>PARK</w:t>
            </w:r>
          </w:smartTag>
        </w:smartTag>
      </w:smartTag>
    </w:p>
    <w:p w:rsidR="00841237" w:rsidRDefault="00841237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 xml:space="preserve">General Report </w:t>
      </w:r>
      <w:r>
        <w:tab/>
      </w:r>
    </w:p>
    <w:p w:rsidR="00841237" w:rsidRDefault="00841237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>Mowing/strimming contract.</w:t>
      </w:r>
      <w:r w:rsidRPr="00EA0383">
        <w:t xml:space="preserve"> </w:t>
      </w:r>
      <w:r>
        <w:tab/>
      </w:r>
      <w:r>
        <w:tab/>
      </w:r>
      <w:r>
        <w:tab/>
      </w:r>
      <w:bookmarkStart w:id="0" w:name="_Hlk519684719"/>
      <w:bookmarkStart w:id="1" w:name="_Hlk488224621"/>
      <w:bookmarkStart w:id="2" w:name="_Hlk530562712"/>
      <w:bookmarkEnd w:id="0"/>
      <w:bookmarkEnd w:id="1"/>
      <w:bookmarkEnd w:id="2"/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841237" w:rsidRDefault="00841237">
      <w:pPr>
        <w:tabs>
          <w:tab w:val="left" w:pos="284"/>
        </w:tabs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Allotments.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“</w:t>
      </w:r>
      <w:r w:rsidRPr="00CB0259">
        <w:t>East Chinnock Village Echoes</w:t>
      </w:r>
      <w:r>
        <w:t>” donated digital book.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Defibrillator Training - Tuesday 9</w:t>
      </w:r>
      <w:r w:rsidRPr="000631F1">
        <w:rPr>
          <w:vertAlign w:val="superscript"/>
        </w:rPr>
        <w:t>th</w:t>
      </w:r>
      <w:r>
        <w:t xml:space="preserve"> April 7.00pm.</w:t>
      </w:r>
    </w:p>
    <w:p w:rsidR="00841237" w:rsidRDefault="00841237">
      <w:pPr>
        <w:tabs>
          <w:tab w:val="left" w:pos="284"/>
        </w:tabs>
        <w:ind w:left="284"/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841237" w:rsidRDefault="00841237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841237" w:rsidRDefault="00841237">
      <w:pPr>
        <w:ind w:left="284"/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Parish Lengthsmen replacement.</w:t>
      </w:r>
    </w:p>
    <w:p w:rsidR="00841237" w:rsidRDefault="00841237">
      <w:pPr>
        <w:tabs>
          <w:tab w:val="left" w:pos="284"/>
        </w:tabs>
        <w:ind w:left="284"/>
        <w:jc w:val="both"/>
        <w:rPr>
          <w:b/>
          <w:u w:val="single"/>
        </w:rPr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 update.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Collarway Lane update.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841237" w:rsidRDefault="00841237">
      <w:pPr>
        <w:tabs>
          <w:tab w:val="left" w:pos="720"/>
        </w:tabs>
        <w:ind w:left="284"/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841237" w:rsidRDefault="00841237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841237" w:rsidRDefault="00841237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</w:t>
      </w:r>
    </w:p>
    <w:p w:rsidR="00841237" w:rsidRDefault="00841237">
      <w:pPr>
        <w:tabs>
          <w:tab w:val="left" w:pos="360"/>
        </w:tabs>
        <w:ind w:left="720"/>
        <w:rPr>
          <w:b/>
          <w:u w:val="single"/>
        </w:rPr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Temporary closure to Y8/28 from the 6</w:t>
      </w:r>
      <w:r w:rsidRPr="007B69B0">
        <w:rPr>
          <w:vertAlign w:val="superscript"/>
        </w:rPr>
        <w:t>th</w:t>
      </w:r>
      <w:r>
        <w:t xml:space="preserve"> March 2023 (or until the works are completed) to remove fallen oak tree.</w:t>
      </w:r>
    </w:p>
    <w:p w:rsidR="00841237" w:rsidRDefault="00841237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841237" w:rsidRDefault="00841237">
      <w:pPr>
        <w:tabs>
          <w:tab w:val="left" w:pos="360"/>
        </w:tabs>
        <w:rPr>
          <w:b/>
          <w:u w:val="single"/>
        </w:rPr>
      </w:pPr>
    </w:p>
    <w:p w:rsidR="00841237" w:rsidRPr="0028509D" w:rsidRDefault="00841237" w:rsidP="0028509D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  <w:bookmarkStart w:id="3" w:name="_Hlk56594912"/>
    </w:p>
    <w:p w:rsidR="00841237" w:rsidRDefault="00841237" w:rsidP="0028509D">
      <w:pPr>
        <w:tabs>
          <w:tab w:val="left" w:pos="284"/>
        </w:tabs>
        <w:jc w:val="both"/>
      </w:pPr>
    </w:p>
    <w:p w:rsidR="00841237" w:rsidRDefault="00841237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DATE AND TIME OF NEXT MEETING &amp; CLOSURE</w:t>
      </w:r>
      <w:bookmarkEnd w:id="3"/>
    </w:p>
    <w:p w:rsidR="00841237" w:rsidRDefault="00841237">
      <w:pPr>
        <w:ind w:left="720"/>
        <w:jc w:val="both"/>
        <w:rPr>
          <w:b/>
          <w:u w:val="single"/>
        </w:rPr>
      </w:pPr>
    </w:p>
    <w:sectPr w:rsidR="00841237" w:rsidSect="00EB18D1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772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D15302F"/>
    <w:multiLevelType w:val="hybridMultilevel"/>
    <w:tmpl w:val="71FAF1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E2E63E6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6F72C1D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3" w:tplc="1894295E">
      <w:start w:val="1"/>
      <w:numFmt w:val="lowerRoman"/>
      <w:lvlText w:val="%4)"/>
      <w:lvlJc w:val="left"/>
      <w:pPr>
        <w:ind w:left="9084" w:hanging="720"/>
      </w:pPr>
      <w:rPr>
        <w:rFonts w:ascii="Times New Roman" w:eastAsia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51B5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E126B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D1"/>
    <w:rsid w:val="000631F1"/>
    <w:rsid w:val="00213180"/>
    <w:rsid w:val="00255BDC"/>
    <w:rsid w:val="0028509D"/>
    <w:rsid w:val="002A4BF9"/>
    <w:rsid w:val="00376D55"/>
    <w:rsid w:val="00423A64"/>
    <w:rsid w:val="00480543"/>
    <w:rsid w:val="005336E1"/>
    <w:rsid w:val="00562D4A"/>
    <w:rsid w:val="005716C6"/>
    <w:rsid w:val="005A04D0"/>
    <w:rsid w:val="005B0DA0"/>
    <w:rsid w:val="005E3ECC"/>
    <w:rsid w:val="006B277F"/>
    <w:rsid w:val="006B4C46"/>
    <w:rsid w:val="0072318E"/>
    <w:rsid w:val="00762E51"/>
    <w:rsid w:val="00774E95"/>
    <w:rsid w:val="00796C1A"/>
    <w:rsid w:val="007B69B0"/>
    <w:rsid w:val="007F50D2"/>
    <w:rsid w:val="00807A35"/>
    <w:rsid w:val="00833DC7"/>
    <w:rsid w:val="00841237"/>
    <w:rsid w:val="00874592"/>
    <w:rsid w:val="00883D23"/>
    <w:rsid w:val="008E16F5"/>
    <w:rsid w:val="00973477"/>
    <w:rsid w:val="00A00CEB"/>
    <w:rsid w:val="00A20FB7"/>
    <w:rsid w:val="00AB64E1"/>
    <w:rsid w:val="00AC31FB"/>
    <w:rsid w:val="00AC34DE"/>
    <w:rsid w:val="00B34D84"/>
    <w:rsid w:val="00B7511C"/>
    <w:rsid w:val="00C94229"/>
    <w:rsid w:val="00CB0259"/>
    <w:rsid w:val="00CD09C9"/>
    <w:rsid w:val="00D615BE"/>
    <w:rsid w:val="00DF0891"/>
    <w:rsid w:val="00E10132"/>
    <w:rsid w:val="00EA0383"/>
    <w:rsid w:val="00EB18D1"/>
    <w:rsid w:val="00EE5A29"/>
    <w:rsid w:val="00F20125"/>
    <w:rsid w:val="00F55D65"/>
    <w:rsid w:val="00FA2234"/>
    <w:rsid w:val="00FB6069"/>
    <w:rsid w:val="00FD5B7B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sid w:val="00833DC7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sid w:val="00833D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3DC7"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sid w:val="00833DC7"/>
    <w:rPr>
      <w:rFonts w:cs="Times New Roman"/>
    </w:rPr>
  </w:style>
  <w:style w:type="character" w:styleId="Strong">
    <w:name w:val="Strong"/>
    <w:basedOn w:val="DefaultParagraphFont"/>
    <w:uiPriority w:val="99"/>
    <w:qFormat/>
    <w:rsid w:val="00833DC7"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sid w:val="00833DC7"/>
    <w:rPr>
      <w:rFonts w:cs="Times New Roman"/>
    </w:rPr>
  </w:style>
  <w:style w:type="character" w:customStyle="1" w:styleId="divider1">
    <w:name w:val="divider1"/>
    <w:basedOn w:val="DefaultParagraphFont"/>
    <w:uiPriority w:val="99"/>
    <w:rsid w:val="00833DC7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833DC7"/>
    <w:rPr>
      <w:rFonts w:cs="Times New Roman"/>
    </w:rPr>
  </w:style>
  <w:style w:type="character" w:customStyle="1" w:styleId="divider2">
    <w:name w:val="divider2"/>
    <w:basedOn w:val="DefaultParagraphFont"/>
    <w:uiPriority w:val="99"/>
    <w:rsid w:val="00833DC7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833DC7"/>
    <w:rPr>
      <w:rFonts w:cs="Times New Roman"/>
    </w:rPr>
  </w:style>
  <w:style w:type="character" w:customStyle="1" w:styleId="a">
    <w:name w:val="_"/>
    <w:basedOn w:val="DefaultParagraphFont"/>
    <w:uiPriority w:val="99"/>
    <w:rsid w:val="00833DC7"/>
    <w:rPr>
      <w:rFonts w:cs="Times New Roman"/>
    </w:rPr>
  </w:style>
  <w:style w:type="character" w:customStyle="1" w:styleId="pg-1ff2">
    <w:name w:val="pg-1ff2"/>
    <w:basedOn w:val="DefaultParagraphFont"/>
    <w:uiPriority w:val="99"/>
    <w:rsid w:val="00833DC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33DC7"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  <w:rsid w:val="00833DC7"/>
  </w:style>
  <w:style w:type="character" w:customStyle="1" w:styleId="BodyTextChar">
    <w:name w:val="Body Text Char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1">
    <w:name w:val="Body Text Char1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2">
    <w:name w:val="Balloon Text Char2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EB18D1"/>
    <w:rPr>
      <w:rFonts w:ascii="Times New Roman" w:hAnsi="Times New Roman"/>
      <w:sz w:val="24"/>
    </w:rPr>
  </w:style>
  <w:style w:type="character" w:customStyle="1" w:styleId="BalloonTextChar3">
    <w:name w:val="Balloon Text Char3"/>
    <w:uiPriority w:val="99"/>
    <w:semiHidden/>
    <w:locked/>
    <w:rsid w:val="00EB18D1"/>
    <w:rPr>
      <w:rFonts w:ascii="Times New Roman" w:hAnsi="Times New Roman"/>
      <w:sz w:val="2"/>
    </w:rPr>
  </w:style>
  <w:style w:type="paragraph" w:customStyle="1" w:styleId="Heading">
    <w:name w:val="Heading"/>
    <w:basedOn w:val="Normal"/>
    <w:next w:val="BodyText"/>
    <w:uiPriority w:val="99"/>
    <w:rsid w:val="00833DC7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833DC7"/>
    <w:pPr>
      <w:spacing w:after="140" w:line="276" w:lineRule="auto"/>
    </w:pPr>
    <w:rPr>
      <w:rFonts w:eastAsia="Calibri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E10132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833DC7"/>
    <w:rPr>
      <w:rFonts w:cs="Lohit Devanagari"/>
    </w:rPr>
  </w:style>
  <w:style w:type="paragraph" w:styleId="Caption">
    <w:name w:val="caption"/>
    <w:basedOn w:val="Normal"/>
    <w:uiPriority w:val="99"/>
    <w:qFormat/>
    <w:rsid w:val="00833DC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833DC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33DC7"/>
    <w:pPr>
      <w:ind w:left="720"/>
    </w:pPr>
  </w:style>
  <w:style w:type="paragraph" w:styleId="NormalWeb">
    <w:name w:val="Normal (Web)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rsid w:val="00833DC7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rsid w:val="00833DC7"/>
    <w:pPr>
      <w:spacing w:beforeAutospacing="1" w:afterAutospacing="1"/>
    </w:pPr>
  </w:style>
  <w:style w:type="paragraph" w:styleId="BalloonText">
    <w:name w:val="Balloon Text"/>
    <w:basedOn w:val="Normal"/>
    <w:link w:val="BalloonTextChar4"/>
    <w:uiPriority w:val="99"/>
    <w:semiHidden/>
    <w:rsid w:val="00833DC7"/>
    <w:rPr>
      <w:rFonts w:eastAsia="Calibri"/>
      <w:sz w:val="2"/>
      <w:szCs w:val="20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sid w:val="00E1013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738</TotalTime>
  <Pages>2</Pages>
  <Words>332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40</cp:revision>
  <cp:lastPrinted>2023-01-09T08:52:00Z</cp:lastPrinted>
  <dcterms:created xsi:type="dcterms:W3CDTF">2023-08-22T10:56:00Z</dcterms:created>
  <dcterms:modified xsi:type="dcterms:W3CDTF">2024-04-02T19:27:00Z</dcterms:modified>
</cp:coreProperties>
</file>